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8188" w:type="dxa"/>
        <w:tblLook w:val="01E0"/>
      </w:tblPr>
      <w:tblGrid>
        <w:gridCol w:w="1385"/>
      </w:tblGrid>
      <w:tr w:rsidR="00DA3D77">
        <w:trPr>
          <w:trHeight w:val="676"/>
        </w:trPr>
        <w:tc>
          <w:tcPr>
            <w:tcW w:w="1385" w:type="dxa"/>
          </w:tcPr>
          <w:p w:rsidR="00DA3D77" w:rsidRPr="00FB1C58" w:rsidRDefault="00DA3D77" w:rsidP="009D71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1C58">
              <w:rPr>
                <w:rFonts w:ascii="Tahoma" w:hAnsi="Tahoma" w:cs="Tahoma"/>
                <w:b/>
                <w:sz w:val="22"/>
                <w:szCs w:val="22"/>
              </w:rPr>
              <w:t>Atualizado</w:t>
            </w:r>
          </w:p>
          <w:p w:rsidR="00DA3D77" w:rsidRPr="00FB1C58" w:rsidRDefault="00DA3D77" w:rsidP="009D71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1C58">
              <w:rPr>
                <w:rFonts w:ascii="Tahoma" w:hAnsi="Tahoma" w:cs="Tahoma"/>
                <w:b/>
                <w:sz w:val="22"/>
                <w:szCs w:val="22"/>
              </w:rPr>
              <w:t xml:space="preserve">Em </w: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CC0C0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0"/>
        <w:gridCol w:w="47"/>
        <w:gridCol w:w="275"/>
        <w:gridCol w:w="735"/>
        <w:gridCol w:w="818"/>
        <w:gridCol w:w="71"/>
        <w:gridCol w:w="277"/>
        <w:gridCol w:w="555"/>
        <w:gridCol w:w="739"/>
        <w:gridCol w:w="1607"/>
        <w:gridCol w:w="138"/>
        <w:gridCol w:w="1533"/>
      </w:tblGrid>
      <w:tr w:rsidR="00A53481" w:rsidRPr="00534F4F">
        <w:tc>
          <w:tcPr>
            <w:tcW w:w="1006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587D" w:rsidRPr="00BA2FAC" w:rsidRDefault="00E45FAD" w:rsidP="00D5366E">
            <w:pPr>
              <w:pStyle w:val="Corpodetexto"/>
              <w:jc w:val="center"/>
              <w:rPr>
                <w:rFonts w:ascii="Tahoma" w:hAnsi="Tahoma" w:cs="Tahoma"/>
                <w:b/>
                <w:bCs/>
                <w:smallCaps/>
                <w:sz w:val="28"/>
                <w:szCs w:val="28"/>
              </w:rPr>
            </w:pPr>
            <w:r w:rsidRPr="00BA2FAC">
              <w:rPr>
                <w:rFonts w:ascii="Tahoma" w:hAnsi="Tahoma" w:cs="Tahoma"/>
                <w:b/>
                <w:bCs/>
                <w:smallCaps/>
                <w:sz w:val="28"/>
                <w:szCs w:val="28"/>
              </w:rPr>
              <w:t xml:space="preserve">CADASTRO DE DISCENTES - </w:t>
            </w:r>
            <w:r w:rsidR="004F4708">
              <w:rPr>
                <w:rFonts w:ascii="Tahoma" w:hAnsi="Tahoma" w:cs="Tahoma"/>
                <w:b/>
                <w:bCs/>
                <w:smallCaps/>
                <w:sz w:val="28"/>
                <w:szCs w:val="28"/>
              </w:rPr>
              <w:t>pnpd</w:t>
            </w:r>
          </w:p>
        </w:tc>
      </w:tr>
      <w:tr w:rsidR="00A53481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3481" w:rsidRPr="00534F4F" w:rsidRDefault="00A53481" w:rsidP="00C12735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Tahoma" w:hAnsi="Tahoma" w:cs="Tahoma"/>
                <w:smallCaps/>
              </w:rPr>
            </w:pPr>
            <w:r w:rsidRPr="00534F4F">
              <w:rPr>
                <w:rFonts w:ascii="Tahoma" w:hAnsi="Tahoma" w:cs="Tahoma"/>
                <w:smallCaps/>
              </w:rPr>
              <w:t xml:space="preserve">Nome Completo </w:t>
            </w:r>
            <w:r w:rsidR="00534F4F" w:rsidRPr="00534F4F">
              <w:rPr>
                <w:rFonts w:ascii="Tahoma" w:hAnsi="Tahoma" w:cs="Tahoma"/>
                <w:smallCaps/>
              </w:rPr>
              <w:t>(</w:t>
            </w:r>
            <w:r w:rsidR="00534F4F" w:rsidRPr="00534F4F">
              <w:rPr>
                <w:rFonts w:ascii="Tahoma" w:hAnsi="Tahoma" w:cs="Tahoma"/>
              </w:rPr>
              <w:t>sem abreviatura</w:t>
            </w:r>
            <w:r w:rsidR="00C12735">
              <w:rPr>
                <w:rFonts w:ascii="Tahoma" w:hAnsi="Tahoma" w:cs="Tahoma"/>
              </w:rPr>
              <w:t xml:space="preserve">)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1273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C12735">
              <w:rPr>
                <w:rFonts w:ascii="Tahoma" w:hAnsi="Tahoma" w:cs="Tahoma"/>
                <w:noProof/>
              </w:rPr>
              <w:t> </w:t>
            </w:r>
            <w:r w:rsidR="00C12735">
              <w:rPr>
                <w:rFonts w:ascii="Tahoma" w:hAnsi="Tahoma" w:cs="Tahoma"/>
                <w:noProof/>
              </w:rPr>
              <w:t> </w:t>
            </w:r>
            <w:r w:rsidR="00C12735">
              <w:rPr>
                <w:rFonts w:ascii="Tahoma" w:hAnsi="Tahoma" w:cs="Tahoma"/>
                <w:noProof/>
              </w:rPr>
              <w:t> </w:t>
            </w:r>
            <w:r w:rsidR="00C12735">
              <w:rPr>
                <w:rFonts w:ascii="Tahoma" w:hAnsi="Tahoma" w:cs="Tahoma"/>
                <w:noProof/>
              </w:rPr>
              <w:t> </w:t>
            </w:r>
            <w:r w:rsidR="00C1273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</w:p>
        </w:tc>
      </w:tr>
      <w:tr w:rsidR="0014587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514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Da</w:t>
            </w:r>
            <w:r w:rsidR="00E45FAD" w:rsidRPr="00534F4F">
              <w:rPr>
                <w:rFonts w:ascii="Tahoma" w:hAnsi="Tahoma" w:cs="Tahoma"/>
              </w:rPr>
              <w:t>t</w:t>
            </w:r>
            <w:r w:rsidRPr="00534F4F">
              <w:rPr>
                <w:rFonts w:ascii="Tahoma" w:hAnsi="Tahoma" w:cs="Tahoma"/>
              </w:rPr>
              <w:t>a de nascimento: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Cidade/Estado: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E45FA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45FAD" w:rsidRPr="00534F4F" w:rsidRDefault="00E45FA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CPF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14587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3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RG</w:t>
            </w:r>
            <w:r w:rsidR="006B6B45">
              <w:rPr>
                <w:rFonts w:ascii="Tahoma" w:hAnsi="Tahoma" w:cs="Tahoma"/>
              </w:rPr>
              <w:t xml:space="preserve"> 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35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Órgão expedidor: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Data expedição: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14587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33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PIS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6748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587D" w:rsidRPr="00534F4F" w:rsidRDefault="0014587D">
            <w:pPr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Nome da mãe: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A53481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A53481" w:rsidRPr="00534F4F" w:rsidRDefault="00A53481" w:rsidP="00D5366E">
            <w:pPr>
              <w:rPr>
                <w:rFonts w:ascii="Tahoma" w:hAnsi="Tahoma" w:cs="Tahoma"/>
                <w:smallCaps/>
              </w:rPr>
            </w:pPr>
            <w:r w:rsidRPr="00534F4F">
              <w:rPr>
                <w:rFonts w:ascii="Tahoma" w:hAnsi="Tahoma" w:cs="Tahoma"/>
                <w:smallCaps/>
              </w:rPr>
              <w:t>Endereço Residencial (</w:t>
            </w:r>
            <w:r w:rsidRPr="00534F4F">
              <w:rPr>
                <w:rFonts w:ascii="Tahoma" w:hAnsi="Tahoma" w:cs="Tahoma"/>
              </w:rPr>
              <w:t>Período de Aula</w:t>
            </w:r>
            <w:r w:rsidRPr="00534F4F">
              <w:rPr>
                <w:rFonts w:ascii="Tahoma" w:hAnsi="Tahoma" w:cs="Tahoma"/>
                <w:smallCaps/>
              </w:rPr>
              <w:t>)</w:t>
            </w:r>
          </w:p>
        </w:tc>
      </w:tr>
      <w:tr w:rsidR="00A53481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52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Rua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8"/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Nº</w:t>
            </w:r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Bairro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 xml:space="preserve">         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9"/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CEP</w:t>
            </w:r>
            <w:r w:rsidR="006B6B45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="006B6B45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6B6B45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0"/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</w:tr>
      <w:tr w:rsidR="006B6B45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35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6B45" w:rsidRPr="00534F4F" w:rsidRDefault="006B6B45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Cidade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5" w:rsidRPr="00534F4F" w:rsidRDefault="006B6B45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UF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6B45" w:rsidRPr="00534F4F" w:rsidRDefault="006B6B45" w:rsidP="00D5366E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DDD – </w:t>
            </w:r>
            <w:r w:rsidRPr="00534F4F">
              <w:rPr>
                <w:rFonts w:ascii="Tahoma" w:hAnsi="Tahoma" w:cs="Tahoma"/>
              </w:rPr>
              <w:t>Telefone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3"/>
          </w:p>
        </w:tc>
      </w:tr>
      <w:tr w:rsidR="006B6B45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521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B45" w:rsidRPr="00534F4F" w:rsidRDefault="006B6B45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E-mail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6B45" w:rsidRPr="00534F4F" w:rsidRDefault="006B6B45" w:rsidP="00D5366E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DDD - </w:t>
            </w:r>
            <w:r w:rsidRPr="00534F4F">
              <w:rPr>
                <w:rFonts w:ascii="Tahoma" w:hAnsi="Tahoma" w:cs="Tahoma"/>
              </w:rPr>
              <w:t xml:space="preserve">Celular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A53481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A53481" w:rsidRPr="00534F4F" w:rsidRDefault="00A53481" w:rsidP="00D5366E">
            <w:pPr>
              <w:rPr>
                <w:rFonts w:ascii="Tahoma" w:hAnsi="Tahoma" w:cs="Tahoma"/>
                <w:smallCaps/>
              </w:rPr>
            </w:pPr>
            <w:r w:rsidRPr="00534F4F">
              <w:rPr>
                <w:rFonts w:ascii="Tahoma" w:hAnsi="Tahoma" w:cs="Tahoma"/>
                <w:smallCaps/>
              </w:rPr>
              <w:t>Endereço Residencial (</w:t>
            </w:r>
            <w:r w:rsidRPr="00534F4F">
              <w:rPr>
                <w:rFonts w:ascii="Tahoma" w:hAnsi="Tahoma" w:cs="Tahoma"/>
              </w:rPr>
              <w:t>Período de Férias</w:t>
            </w:r>
            <w:r w:rsidRPr="00534F4F">
              <w:rPr>
                <w:rFonts w:ascii="Tahoma" w:hAnsi="Tahoma" w:cs="Tahoma"/>
                <w:smallCaps/>
              </w:rPr>
              <w:t>)</w:t>
            </w:r>
          </w:p>
        </w:tc>
      </w:tr>
      <w:tr w:rsidR="00A53481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52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Rua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5B6659">
              <w:rPr>
                <w:rFonts w:ascii="Tahoma" w:hAnsi="Tahoma" w:cs="Tahoma"/>
              </w:rPr>
              <w:t> </w:t>
            </w:r>
            <w:r w:rsidR="005B6659">
              <w:rPr>
                <w:rFonts w:ascii="Tahoma" w:hAnsi="Tahoma" w:cs="Tahoma"/>
              </w:rPr>
              <w:t> </w:t>
            </w:r>
            <w:r w:rsidR="005B6659">
              <w:rPr>
                <w:rFonts w:ascii="Tahoma" w:hAnsi="Tahoma" w:cs="Tahoma"/>
              </w:rPr>
              <w:t> </w:t>
            </w:r>
            <w:r w:rsidR="005B6659">
              <w:rPr>
                <w:rFonts w:ascii="Tahoma" w:hAnsi="Tahoma" w:cs="Tahoma"/>
              </w:rPr>
              <w:t> </w:t>
            </w:r>
            <w:r w:rsidR="005B6659">
              <w:rPr>
                <w:rFonts w:ascii="Tahoma" w:hAnsi="Tahoma" w:cs="Tahoma"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6"/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Nº</w:t>
            </w:r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Bairro</w:t>
            </w:r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481" w:rsidRPr="00534F4F" w:rsidRDefault="00A53481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CEP</w:t>
            </w:r>
          </w:p>
          <w:p w:rsidR="00A53481" w:rsidRPr="00534F4F" w:rsidRDefault="00A53481" w:rsidP="00D5366E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</w:tr>
      <w:tr w:rsidR="001B5C0C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35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5C0C" w:rsidRPr="00534F4F" w:rsidRDefault="001B5C0C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Cidade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0C" w:rsidRPr="00534F4F" w:rsidRDefault="001B5C0C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UF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C0C" w:rsidRPr="00534F4F" w:rsidRDefault="001B5C0C" w:rsidP="00D5366E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DDD – </w:t>
            </w:r>
            <w:r w:rsidRPr="00534F4F">
              <w:rPr>
                <w:rFonts w:ascii="Tahoma" w:hAnsi="Tahoma" w:cs="Tahoma"/>
              </w:rPr>
              <w:t>Telefone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19"/>
          </w:p>
        </w:tc>
      </w:tr>
      <w:tr w:rsidR="001B5C0C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521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C0C" w:rsidRPr="00534F4F" w:rsidRDefault="001B5C0C" w:rsidP="00D5366E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E-mail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C0C" w:rsidRPr="00534F4F" w:rsidRDefault="001B5C0C" w:rsidP="00D5366E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DDD - </w:t>
            </w:r>
            <w:r w:rsidRPr="00534F4F">
              <w:rPr>
                <w:rFonts w:ascii="Tahoma" w:hAnsi="Tahoma" w:cs="Tahoma"/>
              </w:rPr>
              <w:t xml:space="preserve">Celular 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1"/>
          </w:p>
        </w:tc>
      </w:tr>
      <w:tr w:rsidR="00E45FA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45FAD" w:rsidRPr="00534F4F" w:rsidRDefault="00E45FAD" w:rsidP="00A63973">
            <w:pPr>
              <w:rPr>
                <w:rFonts w:ascii="Tahoma" w:hAnsi="Tahoma" w:cs="Tahoma"/>
                <w:smallCaps/>
              </w:rPr>
            </w:pPr>
            <w:r w:rsidRPr="00534F4F">
              <w:rPr>
                <w:rFonts w:ascii="Tahoma" w:hAnsi="Tahoma" w:cs="Tahoma"/>
                <w:smallCaps/>
              </w:rPr>
              <w:t xml:space="preserve"> vínculo empregatício:</w:t>
            </w:r>
          </w:p>
        </w:tc>
      </w:tr>
      <w:tr w:rsidR="00E45FA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FAD" w:rsidRPr="00534F4F" w:rsidRDefault="00E45FAD" w:rsidP="00A63973">
            <w:pPr>
              <w:pStyle w:val="Cabealho"/>
              <w:jc w:val="both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Já possuiu ou possui vínculo empregatício:</w:t>
            </w:r>
            <w:r w:rsidR="00F14CA7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"/>
            <w:r w:rsidR="00F14CA7">
              <w:rPr>
                <w:rFonts w:ascii="Tahoma" w:hAnsi="Tahoma" w:cs="Tahoma"/>
              </w:rPr>
              <w:instrText xml:space="preserve"> FORMCHECKBOX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end"/>
            </w:r>
            <w:bookmarkEnd w:id="22"/>
            <w:r w:rsidRPr="00534F4F">
              <w:rPr>
                <w:rFonts w:ascii="Tahoma" w:hAnsi="Tahoma" w:cs="Tahoma"/>
              </w:rPr>
              <w:t xml:space="preserve"> sim    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"/>
            <w:r w:rsidR="00F14CA7">
              <w:rPr>
                <w:rFonts w:ascii="Tahoma" w:hAnsi="Tahoma" w:cs="Tahoma"/>
              </w:rPr>
              <w:instrText xml:space="preserve"> FORMCHECKBOX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end"/>
            </w:r>
            <w:bookmarkEnd w:id="23"/>
            <w:r w:rsidR="001B5C0C">
              <w:rPr>
                <w:rFonts w:ascii="Tahoma" w:hAnsi="Tahoma" w:cs="Tahoma"/>
              </w:rPr>
              <w:t xml:space="preserve"> n</w:t>
            </w:r>
            <w:r w:rsidRPr="00534F4F">
              <w:rPr>
                <w:rFonts w:ascii="Tahoma" w:hAnsi="Tahoma" w:cs="Tahoma"/>
              </w:rPr>
              <w:t>ão (se afirmativo informar os dados abaixo:</w:t>
            </w:r>
          </w:p>
        </w:tc>
      </w:tr>
      <w:tr w:rsidR="00E45FAD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FAD" w:rsidRPr="00534F4F" w:rsidRDefault="00534F4F" w:rsidP="00A63973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DADOS DA ÚLTIMA EMPRESA ONDE TRABALHOU OU TRABALHA</w:t>
            </w:r>
          </w:p>
        </w:tc>
      </w:tr>
      <w:tr w:rsidR="00D84D2B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4D2B" w:rsidRPr="00534F4F" w:rsidRDefault="00D84D2B" w:rsidP="00D84D2B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Razão social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4"/>
          </w:p>
          <w:p w:rsidR="00D84D2B" w:rsidRPr="00534F4F" w:rsidRDefault="00D84D2B" w:rsidP="00A63973">
            <w:pPr>
              <w:rPr>
                <w:rFonts w:ascii="Tahoma" w:hAnsi="Tahoma" w:cs="Tahoma"/>
                <w:smallCaps/>
              </w:rPr>
            </w:pPr>
          </w:p>
        </w:tc>
      </w:tr>
      <w:tr w:rsidR="00534F4F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3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4F4F" w:rsidRPr="00534F4F" w:rsidRDefault="00534F4F" w:rsidP="00A63973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admissão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F4F" w:rsidRPr="00534F4F" w:rsidRDefault="00CC0C01" w:rsidP="00A63973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Selecionar3"/>
            <w:r w:rsidR="00F14CA7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6"/>
            <w:r w:rsidR="00534F4F">
              <w:rPr>
                <w:rFonts w:ascii="Tahoma" w:hAnsi="Tahoma" w:cs="Tahoma"/>
              </w:rPr>
              <w:t xml:space="preserve"> empreg</w:t>
            </w:r>
            <w:r w:rsidR="00F14CA7">
              <w:rPr>
                <w:rFonts w:ascii="Tahoma" w:hAnsi="Tahoma" w:cs="Tahoma"/>
              </w:rPr>
              <w:t xml:space="preserve">ado </w:t>
            </w:r>
            <w:r w:rsidR="00534F4F">
              <w:rPr>
                <w:rFonts w:ascii="Tahoma" w:hAnsi="Tahoma" w:cs="Tahoma"/>
              </w:rPr>
              <w:t xml:space="preserve"> atual</w:t>
            </w:r>
            <w:r w:rsidR="00F14CA7">
              <w:rPr>
                <w:rFonts w:ascii="Tahoma" w:hAnsi="Tahoma" w:cs="Tahoma"/>
              </w:rPr>
              <w:t>mente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34F4F" w:rsidRPr="00534F4F" w:rsidRDefault="00534F4F" w:rsidP="00A63973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do desligamento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7"/>
          </w:p>
        </w:tc>
      </w:tr>
      <w:tr w:rsidR="00534F4F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43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4F4F" w:rsidRPr="00534F4F" w:rsidRDefault="00534F4F" w:rsidP="00454285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Rua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8"/>
          </w:p>
          <w:p w:rsidR="00534F4F" w:rsidRPr="00534F4F" w:rsidRDefault="00534F4F" w:rsidP="00454285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4F" w:rsidRPr="00534F4F" w:rsidRDefault="00534F4F" w:rsidP="00454285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Nº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29"/>
          </w:p>
          <w:p w:rsidR="00534F4F" w:rsidRPr="00534F4F" w:rsidRDefault="00534F4F" w:rsidP="00454285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4F" w:rsidRPr="00534F4F" w:rsidRDefault="00534F4F" w:rsidP="00454285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Bairro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0" w:name="Texto34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0"/>
          </w:p>
          <w:p w:rsidR="00534F4F" w:rsidRPr="00534F4F" w:rsidRDefault="00534F4F" w:rsidP="00454285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4F4F" w:rsidRPr="00534F4F" w:rsidRDefault="00534F4F" w:rsidP="00454285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CEP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1" w:name="Texto35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1"/>
          </w:p>
          <w:p w:rsidR="00534F4F" w:rsidRPr="00534F4F" w:rsidRDefault="00534F4F" w:rsidP="00454285">
            <w:pPr>
              <w:pStyle w:val="Cabealho"/>
              <w:jc w:val="both"/>
              <w:rPr>
                <w:rFonts w:ascii="Tahoma" w:hAnsi="Tahoma" w:cs="Tahoma"/>
              </w:rPr>
            </w:pPr>
          </w:p>
        </w:tc>
      </w:tr>
      <w:tr w:rsidR="001B5C0C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35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5C0C" w:rsidRPr="00534F4F" w:rsidRDefault="001B5C0C" w:rsidP="00A63973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Cidade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0C" w:rsidRPr="00534F4F" w:rsidRDefault="001B5C0C" w:rsidP="00A63973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UF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C0C" w:rsidRPr="00534F4F" w:rsidRDefault="001B5C0C" w:rsidP="00A63973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DDD - </w:t>
            </w:r>
            <w:r w:rsidRPr="00534F4F">
              <w:rPr>
                <w:rFonts w:ascii="Tahoma" w:hAnsi="Tahoma" w:cs="Tahoma"/>
              </w:rPr>
              <w:t>Telefone</w:t>
            </w:r>
          </w:p>
        </w:tc>
      </w:tr>
      <w:tr w:rsidR="001B5C0C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52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5C0C" w:rsidRPr="00534F4F" w:rsidRDefault="001B5C0C" w:rsidP="00A63973">
            <w:pPr>
              <w:pStyle w:val="Cabealho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E-mail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3" w:name="Texto36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C0C" w:rsidRPr="00534F4F" w:rsidRDefault="001B5C0C" w:rsidP="00A63973">
            <w:pPr>
              <w:pStyle w:val="Cabealh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DDD - </w:t>
            </w:r>
            <w:r w:rsidRPr="00534F4F">
              <w:rPr>
                <w:rFonts w:ascii="Tahoma" w:hAnsi="Tahoma" w:cs="Tahoma"/>
              </w:rPr>
              <w:t>Celular</w:t>
            </w:r>
            <w:r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4" w:name="Texto37"/>
            <w:r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4"/>
          </w:p>
        </w:tc>
      </w:tr>
      <w:tr w:rsidR="00534F4F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</w:tcPr>
          <w:p w:rsidR="00534F4F" w:rsidRPr="00534F4F" w:rsidRDefault="00534F4F" w:rsidP="00E27E68">
            <w:pPr>
              <w:jc w:val="both"/>
              <w:rPr>
                <w:rFonts w:ascii="Tahoma" w:hAnsi="Tahoma" w:cs="Tahoma"/>
                <w:smallCaps/>
              </w:rPr>
            </w:pPr>
          </w:p>
        </w:tc>
      </w:tr>
      <w:tr w:rsidR="00534F4F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3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4F4F" w:rsidRPr="00534F4F" w:rsidRDefault="00534F4F" w:rsidP="00A63973">
            <w:pPr>
              <w:pStyle w:val="Cabealho"/>
              <w:jc w:val="both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Nº Conta Corrente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5" w:name="Texto38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4F4F" w:rsidRPr="00534F4F" w:rsidRDefault="00534F4F" w:rsidP="00A63973">
            <w:pPr>
              <w:pStyle w:val="Cabealho"/>
              <w:jc w:val="both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Nº agência: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4F4F" w:rsidRPr="00534F4F" w:rsidRDefault="00534F4F" w:rsidP="00A63973">
            <w:pPr>
              <w:pStyle w:val="Cabealho"/>
              <w:jc w:val="both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Nº código banco: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7" w:name="Texto40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7"/>
          </w:p>
        </w:tc>
      </w:tr>
      <w:tr w:rsidR="00534F4F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4F4F" w:rsidRPr="00534F4F" w:rsidRDefault="00534F4F" w:rsidP="00A63973">
            <w:pPr>
              <w:pStyle w:val="Cabealho"/>
              <w:jc w:val="both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Nome da agência bancária:</w:t>
            </w:r>
            <w:r w:rsidR="001B5C0C">
              <w:rPr>
                <w:rFonts w:ascii="Tahoma" w:hAnsi="Tahoma" w:cs="Tahoma"/>
              </w:rPr>
              <w:t xml:space="preserve"> </w:t>
            </w:r>
            <w:r w:rsidR="00CC0C01">
              <w:rPr>
                <w:rFonts w:ascii="Tahoma" w:hAnsi="Tahoma" w:cs="Tahoma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8" w:name="Texto41"/>
            <w:r w:rsidR="001B5C0C">
              <w:rPr>
                <w:rFonts w:ascii="Tahoma" w:hAnsi="Tahoma" w:cs="Tahoma"/>
              </w:rPr>
              <w:instrText xml:space="preserve"> FORMTEXT </w:instrText>
            </w:r>
            <w:r w:rsidR="00CC0C01">
              <w:rPr>
                <w:rFonts w:ascii="Tahoma" w:hAnsi="Tahoma" w:cs="Tahoma"/>
              </w:rPr>
            </w:r>
            <w:r w:rsidR="00CC0C01">
              <w:rPr>
                <w:rFonts w:ascii="Tahoma" w:hAnsi="Tahoma" w:cs="Tahoma"/>
              </w:rPr>
              <w:fldChar w:fldCharType="separate"/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1B5C0C">
              <w:rPr>
                <w:rFonts w:ascii="Tahoma" w:hAnsi="Tahoma" w:cs="Tahoma"/>
                <w:noProof/>
              </w:rPr>
              <w:t> </w:t>
            </w:r>
            <w:r w:rsidR="00CC0C01">
              <w:rPr>
                <w:rFonts w:ascii="Tahoma" w:hAnsi="Tahoma" w:cs="Tahoma"/>
              </w:rPr>
              <w:fldChar w:fldCharType="end"/>
            </w:r>
            <w:bookmarkEnd w:id="38"/>
          </w:p>
        </w:tc>
      </w:tr>
      <w:tr w:rsidR="00534F4F" w:rsidRPr="0053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F4F" w:rsidRDefault="00534F4F" w:rsidP="00A63973">
            <w:pPr>
              <w:pStyle w:val="Cabealho"/>
              <w:jc w:val="both"/>
              <w:rPr>
                <w:rFonts w:ascii="Tahoma" w:hAnsi="Tahoma" w:cs="Tahoma"/>
              </w:rPr>
            </w:pPr>
            <w:r w:rsidRPr="00534F4F">
              <w:rPr>
                <w:rFonts w:ascii="Tahoma" w:hAnsi="Tahoma" w:cs="Tahoma"/>
              </w:rPr>
              <w:t>Pa</w:t>
            </w:r>
            <w:r w:rsidR="004F4708">
              <w:rPr>
                <w:rFonts w:ascii="Tahoma" w:hAnsi="Tahoma" w:cs="Tahoma"/>
              </w:rPr>
              <w:t>ra bolsista da CAPES exige-se:</w:t>
            </w:r>
          </w:p>
          <w:p w:rsidR="004F4708" w:rsidRPr="00534F4F" w:rsidRDefault="004F4708" w:rsidP="00A63973">
            <w:pPr>
              <w:pStyle w:val="Cabealh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 corrente individual do Banco do Brasil (não pode ser poupança).</w:t>
            </w:r>
          </w:p>
        </w:tc>
      </w:tr>
    </w:tbl>
    <w:p w:rsidR="00E45FAD" w:rsidRPr="00534F4F" w:rsidRDefault="00E45FAD" w:rsidP="00E45FAD">
      <w:pPr>
        <w:rPr>
          <w:rFonts w:ascii="Tahoma" w:hAnsi="Tahoma" w:cs="Tahoma"/>
        </w:rPr>
      </w:pPr>
    </w:p>
    <w:p w:rsidR="006E1FF0" w:rsidRPr="00534F4F" w:rsidRDefault="006E1FF0" w:rsidP="006E1FF0">
      <w:pPr>
        <w:spacing w:line="360" w:lineRule="atLeast"/>
        <w:ind w:left="4111" w:hanging="9"/>
        <w:rPr>
          <w:rFonts w:ascii="Tahoma" w:hAnsi="Tahoma" w:cs="Tahoma"/>
          <w:sz w:val="22"/>
          <w:szCs w:val="22"/>
        </w:rPr>
      </w:pPr>
    </w:p>
    <w:sectPr w:rsidR="006E1FF0" w:rsidRPr="00534F4F" w:rsidSect="00145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304" w:left="1134" w:header="737" w:footer="113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F8" w:rsidRDefault="005B3FF8">
      <w:r>
        <w:separator/>
      </w:r>
    </w:p>
  </w:endnote>
  <w:endnote w:type="continuationSeparator" w:id="1">
    <w:p w:rsidR="005B3FF8" w:rsidRDefault="005B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A" w:rsidRDefault="007420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5790 – Jd. Universitário - CEP 87.020-900 - Maringá - PR</w:t>
    </w:r>
  </w:p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Fone: (44) </w:t>
    </w:r>
    <w:r w:rsidR="00A45599">
      <w:rPr>
        <w:rFonts w:ascii="Lucida Casual" w:hAnsi="Lucida Casual"/>
        <w:sz w:val="16"/>
      </w:rPr>
      <w:t>3011-</w:t>
    </w:r>
    <w:r w:rsidR="00EA3E2B">
      <w:rPr>
        <w:rFonts w:ascii="Lucida Casual" w:hAnsi="Lucida Casual"/>
        <w:sz w:val="16"/>
      </w:rPr>
      <w:t>3864</w:t>
    </w:r>
    <w:r>
      <w:rPr>
        <w:rFonts w:ascii="Lucida Casual" w:hAnsi="Lucida Casual"/>
        <w:sz w:val="16"/>
      </w:rPr>
      <w:t xml:space="preserve"> e-mail: sec-p</w:t>
    </w:r>
    <w:r w:rsidR="00EA3E2B">
      <w:rPr>
        <w:rFonts w:ascii="Lucida Casual" w:hAnsi="Lucida Casual"/>
        <w:sz w:val="16"/>
      </w:rPr>
      <w:t>cv</w:t>
    </w:r>
    <w:r>
      <w:rPr>
        <w:rFonts w:ascii="Lucida Casual" w:hAnsi="Lucida Casual"/>
        <w:sz w:val="16"/>
      </w:rPr>
      <w:t>@uem.br - Internet: www.</w:t>
    </w:r>
    <w:r w:rsidR="00EA3E2B">
      <w:rPr>
        <w:rFonts w:ascii="Lucida Casual" w:hAnsi="Lucida Casual"/>
        <w:sz w:val="16"/>
      </w:rPr>
      <w:t>pcv</w:t>
    </w:r>
    <w:r>
      <w:rPr>
        <w:rFonts w:ascii="Lucida Casual" w:hAnsi="Lucida Casual"/>
        <w:sz w:val="16"/>
      </w:rPr>
      <w:t>.uem.br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A" w:rsidRDefault="007420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F8" w:rsidRDefault="005B3FF8">
      <w:r>
        <w:separator/>
      </w:r>
    </w:p>
  </w:footnote>
  <w:footnote w:type="continuationSeparator" w:id="1">
    <w:p w:rsidR="005B3FF8" w:rsidRDefault="005B3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A" w:rsidRDefault="007420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2" w:type="dxa"/>
      <w:tblLayout w:type="fixed"/>
      <w:tblCellMar>
        <w:left w:w="113" w:type="dxa"/>
        <w:right w:w="113" w:type="dxa"/>
      </w:tblCellMar>
      <w:tblLook w:val="0000"/>
    </w:tblPr>
    <w:tblGrid>
      <w:gridCol w:w="1848"/>
      <w:gridCol w:w="250"/>
      <w:gridCol w:w="7654"/>
    </w:tblGrid>
    <w:tr w:rsidR="00C12735" w:rsidTr="00841A30">
      <w:trPr>
        <w:cantSplit/>
        <w:trHeight w:val="1681"/>
      </w:trPr>
      <w:tc>
        <w:tcPr>
          <w:tcW w:w="18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2735" w:rsidRPr="006A3117" w:rsidRDefault="00C12735" w:rsidP="00841A30">
          <w:pPr>
            <w:tabs>
              <w:tab w:val="left" w:pos="1701"/>
            </w:tabs>
            <w:spacing w:before="24"/>
            <w:jc w:val="both"/>
            <w:rPr>
              <w:sz w:val="8"/>
            </w:rPr>
          </w:pPr>
          <w:r>
            <w:rPr>
              <w:noProof/>
            </w:rPr>
            <w:drawing>
              <wp:inline distT="0" distB="0" distL="0" distR="0">
                <wp:extent cx="1057275" cy="942975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" w:type="dxa"/>
          <w:vAlign w:val="center"/>
        </w:tcPr>
        <w:p w:rsidR="00C12735" w:rsidRDefault="00C12735" w:rsidP="00841A30">
          <w:pPr>
            <w:tabs>
              <w:tab w:val="left" w:pos="1701"/>
            </w:tabs>
            <w:jc w:val="center"/>
            <w:rPr>
              <w:rFonts w:ascii="Brush Script MT" w:hAnsi="Brush Script MT"/>
              <w:b/>
              <w:i/>
              <w:sz w:val="48"/>
            </w:rPr>
          </w:pPr>
        </w:p>
      </w:tc>
      <w:tc>
        <w:tcPr>
          <w:tcW w:w="765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2735" w:rsidRDefault="00C12735" w:rsidP="00841A30">
          <w:pPr>
            <w:tabs>
              <w:tab w:val="left" w:pos="1701"/>
            </w:tabs>
            <w:spacing w:before="60" w:after="60"/>
            <w:ind w:left="-255"/>
            <w:jc w:val="center"/>
            <w:rPr>
              <w:rFonts w:ascii="CG Times" w:hAnsi="CG Times"/>
              <w:b/>
              <w:i/>
              <w:sz w:val="30"/>
            </w:rPr>
          </w:pPr>
          <w:r>
            <w:rPr>
              <w:rFonts w:ascii="CG Times" w:hAnsi="CG Times"/>
              <w:b/>
              <w:i/>
              <w:sz w:val="30"/>
            </w:rPr>
            <w:t>Universidade Estadual de Maringá</w:t>
          </w:r>
        </w:p>
        <w:p w:rsidR="00C12735" w:rsidRDefault="00C12735" w:rsidP="00EA3E2B">
          <w:pPr>
            <w:pStyle w:val="Ttulo3"/>
            <w:rPr>
              <w:rFonts w:ascii="Lucida Handwriting" w:hAnsi="Lucida Handwriting"/>
            </w:rPr>
          </w:pPr>
          <w:r>
            <w:t>Programa de Pós-Graduação em Engenharia Civil</w:t>
          </w:r>
          <w:r w:rsidR="00EA3E2B">
            <w:t xml:space="preserve"> </w:t>
          </w:r>
          <w:r>
            <w:t>(</w:t>
          </w:r>
          <w:r w:rsidR="00EA3E2B">
            <w:t>P</w:t>
          </w:r>
          <w:r>
            <w:t>CV)</w:t>
          </w:r>
        </w:p>
      </w:tc>
    </w:tr>
  </w:tbl>
  <w:p w:rsidR="00C12735" w:rsidRDefault="00C1273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6A" w:rsidRDefault="007420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2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12735"/>
    <w:rsid w:val="00002C26"/>
    <w:rsid w:val="0001527B"/>
    <w:rsid w:val="00025C62"/>
    <w:rsid w:val="000E15A1"/>
    <w:rsid w:val="000F773A"/>
    <w:rsid w:val="0011703F"/>
    <w:rsid w:val="00141003"/>
    <w:rsid w:val="0014587D"/>
    <w:rsid w:val="00190610"/>
    <w:rsid w:val="00193C0B"/>
    <w:rsid w:val="001A49C6"/>
    <w:rsid w:val="001A6028"/>
    <w:rsid w:val="001B5C0C"/>
    <w:rsid w:val="001C13B0"/>
    <w:rsid w:val="002639F5"/>
    <w:rsid w:val="00290099"/>
    <w:rsid w:val="002B55F8"/>
    <w:rsid w:val="002C06D2"/>
    <w:rsid w:val="00351C0A"/>
    <w:rsid w:val="00386F81"/>
    <w:rsid w:val="00394DF1"/>
    <w:rsid w:val="00454285"/>
    <w:rsid w:val="004673AB"/>
    <w:rsid w:val="0049137A"/>
    <w:rsid w:val="0049210F"/>
    <w:rsid w:val="004F2204"/>
    <w:rsid w:val="004F4708"/>
    <w:rsid w:val="00513699"/>
    <w:rsid w:val="00534F4F"/>
    <w:rsid w:val="005A036D"/>
    <w:rsid w:val="005A7FB3"/>
    <w:rsid w:val="005B3FF8"/>
    <w:rsid w:val="005B6659"/>
    <w:rsid w:val="0061550E"/>
    <w:rsid w:val="00665AB2"/>
    <w:rsid w:val="00667FDE"/>
    <w:rsid w:val="00685F16"/>
    <w:rsid w:val="006B6B45"/>
    <w:rsid w:val="006D1FCD"/>
    <w:rsid w:val="006E1FF0"/>
    <w:rsid w:val="006F0E5A"/>
    <w:rsid w:val="00706165"/>
    <w:rsid w:val="0074206A"/>
    <w:rsid w:val="00777D62"/>
    <w:rsid w:val="00785B92"/>
    <w:rsid w:val="007B6A7B"/>
    <w:rsid w:val="00812832"/>
    <w:rsid w:val="00867253"/>
    <w:rsid w:val="00875E42"/>
    <w:rsid w:val="00876560"/>
    <w:rsid w:val="008B6C04"/>
    <w:rsid w:val="008D4953"/>
    <w:rsid w:val="009B5B40"/>
    <w:rsid w:val="009D71EC"/>
    <w:rsid w:val="009F4CA2"/>
    <w:rsid w:val="00A2371B"/>
    <w:rsid w:val="00A45599"/>
    <w:rsid w:val="00A53481"/>
    <w:rsid w:val="00A63973"/>
    <w:rsid w:val="00B20982"/>
    <w:rsid w:val="00B639B0"/>
    <w:rsid w:val="00B70D9E"/>
    <w:rsid w:val="00BA2FAC"/>
    <w:rsid w:val="00BB3270"/>
    <w:rsid w:val="00BF3458"/>
    <w:rsid w:val="00C12735"/>
    <w:rsid w:val="00C16225"/>
    <w:rsid w:val="00C315C9"/>
    <w:rsid w:val="00C646E8"/>
    <w:rsid w:val="00CA559F"/>
    <w:rsid w:val="00CC0C01"/>
    <w:rsid w:val="00D05C64"/>
    <w:rsid w:val="00D12656"/>
    <w:rsid w:val="00D3478D"/>
    <w:rsid w:val="00D3796C"/>
    <w:rsid w:val="00D5366E"/>
    <w:rsid w:val="00D84D2B"/>
    <w:rsid w:val="00D96D6A"/>
    <w:rsid w:val="00DA1DC4"/>
    <w:rsid w:val="00DA3D77"/>
    <w:rsid w:val="00E27E68"/>
    <w:rsid w:val="00E45FAD"/>
    <w:rsid w:val="00E626DA"/>
    <w:rsid w:val="00EA3E2B"/>
    <w:rsid w:val="00EE2FAC"/>
    <w:rsid w:val="00EE670A"/>
    <w:rsid w:val="00EF45FA"/>
    <w:rsid w:val="00F14CA7"/>
    <w:rsid w:val="00F152E5"/>
    <w:rsid w:val="00F46944"/>
    <w:rsid w:val="00F63772"/>
    <w:rsid w:val="00F66C4B"/>
    <w:rsid w:val="00F7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3A"/>
  </w:style>
  <w:style w:type="paragraph" w:styleId="Ttulo1">
    <w:name w:val="heading 1"/>
    <w:basedOn w:val="Normal"/>
    <w:next w:val="Normal"/>
    <w:qFormat/>
    <w:rsid w:val="000F773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F773A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0F773A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0F773A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0F773A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0F773A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F773A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0F773A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0F773A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F773A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rsid w:val="000F773A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0F773A"/>
    <w:rPr>
      <w:color w:val="0000FF"/>
      <w:u w:val="single"/>
    </w:rPr>
  </w:style>
  <w:style w:type="paragraph" w:styleId="Corpodetexto">
    <w:name w:val="Body Text"/>
    <w:basedOn w:val="Normal"/>
    <w:semiHidden/>
    <w:rsid w:val="000F773A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0F773A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sid w:val="000F773A"/>
    <w:rPr>
      <w:color w:val="800080"/>
      <w:u w:val="single"/>
    </w:rPr>
  </w:style>
  <w:style w:type="paragraph" w:styleId="Corpodetexto2">
    <w:name w:val="Body Text 2"/>
    <w:basedOn w:val="Normal"/>
    <w:semiHidden/>
    <w:rsid w:val="000F773A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0F773A"/>
    <w:rPr>
      <w:color w:val="FF0000"/>
      <w:sz w:val="24"/>
    </w:rPr>
  </w:style>
  <w:style w:type="paragraph" w:styleId="Recuodecorpodetexto2">
    <w:name w:val="Body Text Indent 2"/>
    <w:basedOn w:val="Normal"/>
    <w:semiHidden/>
    <w:rsid w:val="000F773A"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  <w:rsid w:val="000F773A"/>
  </w:style>
  <w:style w:type="table" w:styleId="Tabelacomgrade">
    <w:name w:val="Table Grid"/>
    <w:basedOn w:val="Tabelanormal"/>
    <w:uiPriority w:val="59"/>
    <w:rsid w:val="008B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ndice">
    <w:name w:val="Índice"/>
    <w:basedOn w:val="Normal"/>
    <w:rsid w:val="00A53481"/>
    <w:pPr>
      <w:suppressLineNumbers/>
      <w:suppressAutoHyphens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65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12735"/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em\Desktop\Cadastro_discentes_PNPD_PE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5F47-2A45-4263-A73F-C796CB78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Cadastro_discentes_PNPD_PEM</Template>
  <TotalTime>22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uem</cp:lastModifiedBy>
  <cp:revision>3</cp:revision>
  <cp:lastPrinted>2012-06-12T17:40:00Z</cp:lastPrinted>
  <dcterms:created xsi:type="dcterms:W3CDTF">2018-05-03T19:49:00Z</dcterms:created>
  <dcterms:modified xsi:type="dcterms:W3CDTF">2018-05-07T19:02:00Z</dcterms:modified>
</cp:coreProperties>
</file>